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F308">
      <w:pPr>
        <w:pStyle w:val="5"/>
        <w:spacing w:line="560" w:lineRule="exact"/>
        <w:ind w:firstLine="0" w:firstLineChars="0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</w:p>
    <w:p w14:paraId="1F418F79">
      <w:pPr>
        <w:pStyle w:val="5"/>
        <w:spacing w:line="560" w:lineRule="exact"/>
        <w:ind w:firstLine="0" w:firstLineChars="0"/>
        <w:rPr>
          <w:rFonts w:hint="eastAsia"/>
        </w:rPr>
      </w:pPr>
    </w:p>
    <w:p w14:paraId="53A6013E">
      <w:pPr>
        <w:pStyle w:val="5"/>
        <w:spacing w:line="560" w:lineRule="exact"/>
        <w:ind w:firstLine="0" w:firstLineChars="0"/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申报材料真实性承诺书</w:t>
      </w:r>
    </w:p>
    <w:p w14:paraId="584AA4CE">
      <w:pPr>
        <w:pStyle w:val="5"/>
        <w:spacing w:line="560" w:lineRule="exact"/>
        <w:ind w:firstLine="0" w:firstLineChars="0"/>
        <w:jc w:val="center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（格式）</w:t>
      </w:r>
    </w:p>
    <w:p w14:paraId="651B8DCC">
      <w:pPr>
        <w:pStyle w:val="5"/>
        <w:spacing w:line="560" w:lineRule="exact"/>
        <w:ind w:firstLine="0" w:firstLineChars="0"/>
        <w:jc w:val="left"/>
        <w:rPr>
          <w:rFonts w:hint="eastAsia"/>
          <w:szCs w:val="32"/>
        </w:rPr>
      </w:pPr>
    </w:p>
    <w:p w14:paraId="3E521FF0">
      <w:pPr>
        <w:pStyle w:val="5"/>
        <w:spacing w:line="560" w:lineRule="exact"/>
        <w:ind w:firstLine="0" w:firstLineChars="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罗定市农业农村局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 w14:paraId="323BFA8F">
      <w:pPr>
        <w:pStyle w:val="5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</w:rPr>
        <w:t>我单位郑重承诺：此次申报</w:t>
      </w:r>
      <w:r>
        <w:rPr>
          <w:rFonts w:ascii="仿宋_GB2312" w:eastAsia="仿宋_GB2312" w:cs="仿宋_GB2312"/>
          <w:sz w:val="32"/>
          <w:szCs w:val="32"/>
        </w:rPr>
        <w:t>广东省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肉桂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优势特色产业集群建设项目所提交的所有申报材料均真实、可靠、合法，如有虚假、伪造行为，我单位愿意承担相应法律责任，并承担由此产生的一切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后果。</w:t>
      </w:r>
    </w:p>
    <w:p w14:paraId="4549789A">
      <w:pPr>
        <w:pStyle w:val="5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特此承诺！</w:t>
      </w:r>
    </w:p>
    <w:p w14:paraId="0FF9D9A6">
      <w:pPr>
        <w:pStyle w:val="5"/>
        <w:spacing w:line="560" w:lineRule="exact"/>
        <w:ind w:right="640" w:firstLine="3840" w:firstLineChars="120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 w14:paraId="5803807E">
      <w:pPr>
        <w:pStyle w:val="5"/>
        <w:spacing w:line="560" w:lineRule="exact"/>
        <w:ind w:right="640" w:firstLine="3840" w:firstLineChars="120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 w14:paraId="55D4901D">
      <w:pPr>
        <w:pStyle w:val="5"/>
        <w:spacing w:line="560" w:lineRule="exact"/>
        <w:ind w:right="640" w:firstLine="3840" w:firstLineChars="120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</w:p>
    <w:p w14:paraId="5AC111D1">
      <w:pPr>
        <w:pStyle w:val="5"/>
        <w:spacing w:line="560" w:lineRule="exact"/>
        <w:ind w:right="640" w:firstLine="3840" w:firstLineChars="120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法定代表人（签字）：</w:t>
      </w:r>
    </w:p>
    <w:p w14:paraId="4AE38939">
      <w:pPr>
        <w:pStyle w:val="5"/>
        <w:spacing w:line="560" w:lineRule="exact"/>
        <w:ind w:right="640" w:firstLine="3840" w:firstLineChars="1200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申报单位（公章）：</w:t>
      </w:r>
    </w:p>
    <w:p w14:paraId="74D921EC">
      <w:pPr>
        <w:pStyle w:val="5"/>
        <w:wordWrap w:val="0"/>
        <w:spacing w:line="560" w:lineRule="exact"/>
        <w:ind w:right="640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 xml:space="preserve">             年   月    日</w:t>
      </w:r>
    </w:p>
    <w:p w14:paraId="4CA33012">
      <w:pPr>
        <w:pStyle w:val="6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8BF34B3-FA53-4374-894B-38254E0B58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13367D-0DE7-4A9E-8056-153295BBC5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D8FCD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C7AB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2UyNWM2ZTBjZjg4MjM3NDMzNGYxODNhOTM2OTRkODMifQ=="/>
    <w:docVar w:name="KSO_WPS_MARK_KEY" w:val="6d4c0964-3034-41bf-bbb0-505d46c11adc"/>
  </w:docVars>
  <w:rsids>
    <w:rsidRoot w:val="00000000"/>
    <w:rsid w:val="378604F3"/>
    <w:rsid w:val="65A67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qFormat/>
    <w:uiPriority w:val="0"/>
    <w:pPr>
      <w:spacing w:after="120"/>
    </w:pPr>
    <w:rPr>
      <w:rFonts w:ascii="仿宋_GB2312" w:eastAsia="仿宋_GB2312"/>
      <w:snapToGrid w:val="0"/>
      <w:kern w:val="0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139</Words>
  <Characters>139</Characters>
  <Lines>307</Lines>
  <Paragraphs>103</Paragraphs>
  <TotalTime>14090586</TotalTime>
  <ScaleCrop>false</ScaleCrop>
  <LinksUpToDate>false</LinksUpToDate>
  <CharactersWithSpaces>159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2021-03-09T13:05:00Z</dcterms:created>
  <dc:creator>汪庆南</dc:creator>
  <cp:lastModifiedBy>☀️yAng </cp:lastModifiedBy>
  <dcterms:modified xsi:type="dcterms:W3CDTF">2026-03-09T07:45:29Z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93D0B1EEBB22432B92ACB2DBB79AC469</vt:lpwstr>
  </property>
  <property fmtid="{D5CDD505-2E9C-101B-9397-08002B2CF9AE}" pid="4" name="KSOTemplateDocerSaveRecord">
    <vt:lpwstr>eyJoZGlkIjoiZmMwYWQzY2E5ODY1MjFlM2I5ZTdjYTE4OGYyNzQ4ODAiLCJ1c2VySWQiOiIzMTkyMjYwMzkifQ==</vt:lpwstr>
  </property>
</Properties>
</file>